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7C45B7" w:rsidRDefault="00C77E68" w:rsidP="00CA5F6C">
      <w:pPr>
        <w:pStyle w:val="berschrift1"/>
        <w:rPr>
          <w:b/>
          <w:bCs/>
          <w:color w:val="auto"/>
        </w:rPr>
      </w:pPr>
      <w:r w:rsidRPr="007C45B7">
        <w:rPr>
          <w:b/>
          <w:bCs/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10B3FC09" w14:textId="62E7F602" w:rsidR="00C77E68" w:rsidRPr="009B442F" w:rsidRDefault="00C77E68" w:rsidP="009B442F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 w:rsidR="00EC12E6">
        <w:t>TT.MM.JJJJ in Stadt</w:t>
      </w:r>
    </w:p>
    <w:p w14:paraId="63D89BE4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Staatsangehörigkeit</w:t>
      </w:r>
      <w:r w:rsidR="00572EBE" w:rsidRPr="00340F83">
        <w:tab/>
      </w:r>
      <w:sdt>
        <w:sdtPr>
          <w:id w:val="-1786804018"/>
          <w:placeholder>
            <w:docPart w:val="441D3536DBA44ADFA00E42424A9D2AA1"/>
          </w:placeholder>
          <w:temporary/>
          <w:showingPlcHdr/>
          <w:text/>
        </w:sdtPr>
        <w:sdtEndPr/>
        <w:sdtContent>
          <w:r w:rsidR="00FF0274" w:rsidRPr="00340F83">
            <w:t>deutsch</w:t>
          </w:r>
        </w:sdtContent>
      </w:sdt>
    </w:p>
    <w:p w14:paraId="07E163A1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Familienstand</w:t>
      </w:r>
      <w:r w:rsidR="00572EBE" w:rsidRPr="00340F83">
        <w:tab/>
      </w:r>
      <w:sdt>
        <w:sdtPr>
          <w:id w:val="-1620447227"/>
          <w:placeholder>
            <w:docPart w:val="3E3F3D80C98749818D27704B1A0D63CF"/>
          </w:placeholder>
          <w:temporary/>
          <w:showingPlcHdr/>
        </w:sdtPr>
        <w:sdtEndPr/>
        <w:sdtContent>
          <w:r w:rsidR="00093020" w:rsidRPr="00340F83">
            <w:t>ledig</w:t>
          </w:r>
        </w:sdtContent>
      </w:sdt>
    </w:p>
    <w:p w14:paraId="6D6F5089" w14:textId="18FFCFBB" w:rsidR="00C77E68" w:rsidRPr="00340F83" w:rsidRDefault="00EC12E6" w:rsidP="00C95278">
      <w:pPr>
        <w:pStyle w:val="berschrift2"/>
      </w:pPr>
      <w:bookmarkStart w:id="2" w:name="_Hlk24555544"/>
      <w:bookmarkEnd w:id="1"/>
      <w:r>
        <w:t>Schul</w:t>
      </w:r>
      <w:r w:rsidR="00B7127F" w:rsidRPr="00340F83">
        <w:t>bildung</w:t>
      </w:r>
    </w:p>
    <w:bookmarkEnd w:id="2"/>
    <w:p w14:paraId="2CE536C1" w14:textId="3AB0AD95" w:rsidR="00F910BF" w:rsidRPr="00340F83" w:rsidRDefault="00F910BF" w:rsidP="00F910BF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 w:rsidR="009F5035">
        <w:t>Hier steht der Name Ihrer (weiterführenden) Schule</w:t>
      </w:r>
      <w:r>
        <w:t xml:space="preserve">, </w:t>
      </w:r>
      <w:proofErr w:type="spellStart"/>
      <w:r>
        <w:t>Grübelhof</w:t>
      </w:r>
      <w:proofErr w:type="spellEnd"/>
    </w:p>
    <w:p w14:paraId="487868A4" w14:textId="3ACB2F45" w:rsidR="00F910BF" w:rsidRPr="007C45B7" w:rsidRDefault="00F910BF" w:rsidP="00F910BF">
      <w:pPr>
        <w:pStyle w:val="3Vita-Spezi"/>
        <w:rPr>
          <w:color w:val="auto"/>
        </w:rPr>
      </w:pPr>
      <w:r w:rsidRPr="007C45B7">
        <w:rPr>
          <w:color w:val="auto"/>
        </w:rPr>
        <w:t xml:space="preserve">Angestrebter Abschluss: </w:t>
      </w:r>
      <w:r w:rsidR="00C036CE" w:rsidRPr="007C45B7">
        <w:rPr>
          <w:color w:val="auto"/>
        </w:rPr>
        <w:t>Allgemeine Hochschulreife</w:t>
      </w:r>
      <w:r w:rsidRPr="007C45B7">
        <w:rPr>
          <w:color w:val="auto"/>
        </w:rPr>
        <w:t xml:space="preserve"> (MM.JJJJ)</w:t>
      </w:r>
    </w:p>
    <w:p w14:paraId="6D9FAE43" w14:textId="60BF33AB" w:rsidR="00F910BF" w:rsidRDefault="009F5035" w:rsidP="00A827FE">
      <w:pPr>
        <w:pStyle w:val="3Vita-BulletLevel1"/>
      </w:pPr>
      <w:r>
        <w:t xml:space="preserve">Hier können Sie Ihre Leistungskurse ergänzen, wenn die Fächer relevant für den angestrebten </w:t>
      </w:r>
      <w:r w:rsidR="00426D0F">
        <w:t>Ausbildungsb</w:t>
      </w:r>
      <w:r>
        <w:t>eruf sind</w:t>
      </w:r>
    </w:p>
    <w:p w14:paraId="6E3DE0AF" w14:textId="7DEAF34F" w:rsidR="009F5035" w:rsidRDefault="009F5035" w:rsidP="009F5035">
      <w:pPr>
        <w:pStyle w:val="3Vita-BulletLevel1"/>
      </w:pPr>
      <w:r>
        <w:t>Ein Engagement, z.B. als Jahrgangsstufensprecher, kann kurz aufgelistet werden</w:t>
      </w:r>
    </w:p>
    <w:p w14:paraId="2440E987" w14:textId="77777777" w:rsidR="009F5035" w:rsidRPr="00340F83" w:rsidRDefault="009F5035" w:rsidP="009F5035">
      <w:pPr>
        <w:pStyle w:val="berschrift2"/>
      </w:pPr>
      <w:r w:rsidRPr="00340F83">
        <w:t>Praktika</w:t>
      </w:r>
    </w:p>
    <w:p w14:paraId="694B9F6E" w14:textId="77777777" w:rsidR="009F5035" w:rsidRPr="00340F83" w:rsidRDefault="009F5035" w:rsidP="009F5035">
      <w:pPr>
        <w:pStyle w:val="3Vita-Stelle"/>
      </w:pPr>
      <w:bookmarkStart w:id="3" w:name="_Hlk24555475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1530326E" w14:textId="13E9A99E" w:rsidR="009F5035" w:rsidRPr="007C45B7" w:rsidRDefault="009F5035" w:rsidP="009F5035">
      <w:pPr>
        <w:pStyle w:val="3Vita-Spezi"/>
        <w:rPr>
          <w:color w:val="auto"/>
        </w:rPr>
      </w:pPr>
      <w:r w:rsidRPr="007C45B7">
        <w:rPr>
          <w:color w:val="auto"/>
        </w:rPr>
        <w:t>Hier steht Ihre Position/Abteilung während des Praktikums</w:t>
      </w:r>
    </w:p>
    <w:p w14:paraId="750B55EA" w14:textId="77777777" w:rsidR="009F5035" w:rsidRPr="00167F99" w:rsidRDefault="009F5035" w:rsidP="009F5035">
      <w:pPr>
        <w:pStyle w:val="3Vita-BulletLevel1"/>
      </w:pPr>
      <w:r>
        <w:t>Ihre Hauptaufgabe sollte weit oben stehen</w:t>
      </w:r>
    </w:p>
    <w:p w14:paraId="2F47E815" w14:textId="12579445" w:rsidR="009F5035" w:rsidRPr="00167F99" w:rsidRDefault="009F5035" w:rsidP="009F5035">
      <w:pPr>
        <w:pStyle w:val="3Vita-BulletLevel1"/>
      </w:pPr>
      <w:r>
        <w:t>Idealerweise besteht Relevanz für d</w:t>
      </w:r>
      <w:bookmarkEnd w:id="3"/>
      <w:r>
        <w:t>en Ausbildungsberuf</w:t>
      </w:r>
    </w:p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4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062F9291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AF480A" w:rsidRPr="00340F83">
        <w:t>sehr gut in Wort und Schrift</w:t>
      </w:r>
    </w:p>
    <w:p w14:paraId="3578287F" w14:textId="0D14FD30" w:rsidR="005469A3" w:rsidRPr="00426D0F" w:rsidRDefault="00F736D3" w:rsidP="00AF480A">
      <w:pPr>
        <w:pStyle w:val="3Vita-SpeziTab"/>
        <w:rPr>
          <w:lang w:val="en-US"/>
        </w:rPr>
      </w:pPr>
      <w:r w:rsidRPr="00340F83">
        <w:tab/>
      </w:r>
      <w:proofErr w:type="spellStart"/>
      <w:r w:rsidRPr="00426D0F">
        <w:rPr>
          <w:lang w:val="en-US"/>
        </w:rPr>
        <w:t>Spanisch</w:t>
      </w:r>
      <w:proofErr w:type="spellEnd"/>
      <w:r w:rsidRPr="00426D0F">
        <w:rPr>
          <w:lang w:val="en-US"/>
        </w:rPr>
        <w:t xml:space="preserve">, </w:t>
      </w:r>
      <w:proofErr w:type="spellStart"/>
      <w:r w:rsidR="00AF480A" w:rsidRPr="00426D0F">
        <w:rPr>
          <w:lang w:val="en-US"/>
        </w:rPr>
        <w:t>Grundkenntnisse</w:t>
      </w:r>
      <w:proofErr w:type="spellEnd"/>
    </w:p>
    <w:p w14:paraId="5DB6579E" w14:textId="77777777" w:rsidR="005469A3" w:rsidRPr="00426D0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77777777" w:rsidR="00D70CCC" w:rsidRPr="009F5035" w:rsidRDefault="00D70CCC" w:rsidP="009B442F">
      <w:pPr>
        <w:pStyle w:val="3Vita-SpeziTab"/>
        <w:rPr>
          <w:lang w:val="en-US"/>
        </w:rPr>
      </w:pPr>
      <w:r w:rsidRPr="009F5035">
        <w:rPr>
          <w:rStyle w:val="3Vita-Angabevorne"/>
          <w:lang w:val="en-US"/>
        </w:rPr>
        <w:t>EDV</w:t>
      </w:r>
      <w:r w:rsidRPr="009F5035">
        <w:rPr>
          <w:lang w:val="en-US"/>
        </w:rPr>
        <w:tab/>
        <w:t xml:space="preserve">Microsoft </w:t>
      </w:r>
      <w:r w:rsidR="004B4D0C" w:rsidRPr="009F5035">
        <w:rPr>
          <w:lang w:val="en-US"/>
        </w:rPr>
        <w:t>Office (</w:t>
      </w:r>
      <w:r w:rsidRPr="009F5035">
        <w:rPr>
          <w:lang w:val="en-US"/>
        </w:rPr>
        <w:t>Word, Excel, PowerPoint, Outlook</w:t>
      </w:r>
      <w:r w:rsidR="004B4D0C" w:rsidRPr="009F5035">
        <w:rPr>
          <w:lang w:val="en-US"/>
        </w:rPr>
        <w:t>)</w:t>
      </w:r>
    </w:p>
    <w:p w14:paraId="006DFCF4" w14:textId="335A4FDF" w:rsidR="00D70CCC" w:rsidRPr="009F5035" w:rsidRDefault="00D70CCC" w:rsidP="009B442F">
      <w:pPr>
        <w:pStyle w:val="3Vita-SpeziTab"/>
      </w:pPr>
      <w:r w:rsidRPr="009F5035">
        <w:rPr>
          <w:lang w:val="en-US"/>
        </w:rPr>
        <w:tab/>
      </w:r>
      <w:r w:rsidR="00947C10">
        <w:t>Social Media (Facebook, Instagram, Twitter)</w:t>
      </w:r>
    </w:p>
    <w:p w14:paraId="168DDBCF" w14:textId="77777777" w:rsidR="00D70CCC" w:rsidRPr="009F5035" w:rsidRDefault="00D70CCC" w:rsidP="009B442F">
      <w:pPr>
        <w:pStyle w:val="3Vita-SpeziTab"/>
        <w:rPr>
          <w:sz w:val="12"/>
          <w:szCs w:val="12"/>
        </w:rPr>
      </w:pPr>
    </w:p>
    <w:p w14:paraId="5B364C65" w14:textId="6E8BE0C2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69259E9F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r w:rsidR="00A55913">
        <w:t>Hobbys, die mit</w:t>
      </w:r>
      <w:r w:rsidRPr="00340F83">
        <w:t xml:space="preserve"> dem </w:t>
      </w:r>
      <w:r w:rsidR="00755B22">
        <w:t>Ausbildungsberuf</w:t>
      </w:r>
      <w:r w:rsidRPr="00340F83">
        <w:t xml:space="preserve"> in Verbindung gesetzt werden können </w:t>
      </w:r>
      <w:r w:rsidR="009F5035">
        <w:t>oder</w:t>
      </w:r>
      <w:r w:rsidR="00A55913">
        <w:t xml:space="preserve"> </w:t>
      </w:r>
      <w:r w:rsidR="009F5035">
        <w:t xml:space="preserve">ausgefallene Hobbys, die </w:t>
      </w:r>
      <w:r w:rsidR="00A55913">
        <w:t>Sie</w:t>
      </w:r>
      <w:r w:rsidRPr="00340F83">
        <w:t xml:space="preserve"> besonders</w:t>
      </w:r>
      <w:r w:rsidR="009F5035">
        <w:t xml:space="preserve"> interessant</w:t>
      </w:r>
      <w:r w:rsidRPr="00340F83">
        <w:t xml:space="preserve"> machen</w:t>
      </w:r>
      <w:r w:rsidR="009F5035">
        <w:t xml:space="preserve">, können Ihnen für den Einstieg ins Vorstellungsgespräch helfen. </w:t>
      </w:r>
      <w:r w:rsidR="00276924">
        <w:t>Die Erwähnung von</w:t>
      </w:r>
      <w:r w:rsidR="009F5035">
        <w:t xml:space="preserve"> (Kampf</w:t>
      </w:r>
      <w:r w:rsidR="00276924">
        <w:t>-</w:t>
      </w:r>
      <w:r w:rsidR="009F5035">
        <w:t>)Sportarten mit erhöhtem Verletzungsrisiko</w:t>
      </w:r>
      <w:r w:rsidR="00276924">
        <w:t xml:space="preserve"> sollten Sie grundsätzlich sorgfältig überdenken.</w:t>
      </w:r>
    </w:p>
    <w:p w14:paraId="24D474E8" w14:textId="77777777" w:rsidR="00C95278" w:rsidRPr="006A4182" w:rsidRDefault="00C95278" w:rsidP="006A4182">
      <w:pPr>
        <w:pStyle w:val="3Vita-SpeziTab"/>
        <w:rPr>
          <w:sz w:val="12"/>
          <w:szCs w:val="12"/>
        </w:rPr>
      </w:pPr>
    </w:p>
    <w:bookmarkEnd w:id="4"/>
    <w:p w14:paraId="3721B2E7" w14:textId="77777777" w:rsidR="00863C9F" w:rsidRPr="00A55913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16CF96A8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947C10">
        <w:rPr>
          <w:noProof/>
        </w:rPr>
        <w:t>14.04.2020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2CE90E61" w:rsidR="00CE4EFF" w:rsidRDefault="001C71B5" w:rsidP="00817DAD">
      <w:r w:rsidRPr="00340F83">
        <w:t>Carsten Wasser</w:t>
      </w:r>
    </w:p>
    <w:p w14:paraId="03D96CCB" w14:textId="77777777" w:rsidR="00CE4EFF" w:rsidRDefault="00CE4EFF">
      <w:pPr>
        <w:tabs>
          <w:tab w:val="clear" w:pos="1134"/>
        </w:tabs>
      </w:pPr>
      <w:r>
        <w:br w:type="page"/>
      </w:r>
    </w:p>
    <w:p w14:paraId="629AFF83" w14:textId="21FB466C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 xml:space="preserve">Sie möchten aus der Masse der Bewerber </w:t>
      </w:r>
      <w:r w:rsidR="007D5AB9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herausstechen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Default="008E7898" w:rsidP="008E7898">
      <w:pPr>
        <w:jc w:val="center"/>
        <w:rPr>
          <w:noProof/>
        </w:rPr>
      </w:pPr>
      <w:r>
        <w:rPr>
          <w:noProof/>
        </w:rPr>
        <w:t xml:space="preserve"> </w:t>
      </w:r>
    </w:p>
    <w:p w14:paraId="5EE7BE82" w14:textId="06C4196F" w:rsidR="008E7898" w:rsidRPr="00F93522" w:rsidRDefault="00CE4EFF" w:rsidP="008E789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5CF9BC9" wp14:editId="19A8EE91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>
        <w:rPr>
          <w:noProof/>
        </w:rPr>
        <w:t xml:space="preserve">Weitere Informationen: </w:t>
      </w:r>
      <w:hyperlink r:id="rId11" w:history="1">
        <w:r w:rsidR="008E7898" w:rsidRPr="008E7898">
          <w:rPr>
            <w:rStyle w:val="Hyperlink"/>
            <w:noProof/>
            <w:color w:val="5FAD9A"/>
          </w:rPr>
          <w:t>www.die-bewerbungsschreiber.de</w:t>
        </w:r>
      </w:hyperlink>
    </w:p>
    <w:sectPr w:rsidR="008E7898" w:rsidRPr="00F93522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FE84" w14:textId="77777777" w:rsidR="006C2C51" w:rsidRDefault="006C2C51" w:rsidP="00B31801">
      <w:r>
        <w:separator/>
      </w:r>
    </w:p>
    <w:p w14:paraId="20FDC660" w14:textId="77777777" w:rsidR="006C2C51" w:rsidRDefault="006C2C51"/>
  </w:endnote>
  <w:endnote w:type="continuationSeparator" w:id="0">
    <w:p w14:paraId="7A18EF06" w14:textId="77777777" w:rsidR="006C2C51" w:rsidRDefault="006C2C51" w:rsidP="00B31801">
      <w:r>
        <w:continuationSeparator/>
      </w:r>
    </w:p>
    <w:p w14:paraId="2996A022" w14:textId="77777777" w:rsidR="006C2C51" w:rsidRDefault="006C2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1B958A28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947C1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0864" w14:textId="77777777" w:rsidR="006C2C51" w:rsidRDefault="006C2C51" w:rsidP="00B31801">
      <w:r>
        <w:separator/>
      </w:r>
    </w:p>
    <w:p w14:paraId="1283DB3E" w14:textId="77777777" w:rsidR="006C2C51" w:rsidRDefault="006C2C51"/>
  </w:footnote>
  <w:footnote w:type="continuationSeparator" w:id="0">
    <w:p w14:paraId="7E781936" w14:textId="77777777" w:rsidR="006C2C51" w:rsidRDefault="006C2C51" w:rsidP="00B31801">
      <w:r>
        <w:continuationSeparator/>
      </w:r>
    </w:p>
    <w:p w14:paraId="606C191D" w14:textId="77777777" w:rsidR="006C2C51" w:rsidRDefault="006C2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817DAD" w:rsidRPr="007C45B7" w:rsidRDefault="00817DAD" w:rsidP="00BE399B">
    <w:pPr>
      <w:pStyle w:val="Kopfzeile-Nam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Carsten Wasser</w:t>
    </w:r>
  </w:p>
  <w:p w14:paraId="35988B16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Pieperstraße 37  |  44789 Bochum</w:t>
    </w:r>
  </w:p>
  <w:p w14:paraId="381C8A15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4.75pt;height:272.25pt" o:bullet="t">
        <v:imagedata r:id="rId1" o:title="listicon deckb"/>
      </v:shape>
    </w:pict>
  </w:numPicBullet>
  <w:numPicBullet w:numPicBulletId="1">
    <w:pict>
      <v:shape id="_x0000_i1033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C45B7"/>
    <w:rsid w:val="007D2F13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36CE"/>
    <w:rsid w:val="00C070C5"/>
    <w:rsid w:val="00C122CA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134B38"/>
    <w:pPr>
      <w:spacing w:after="0"/>
      <w:jc w:val="right"/>
    </w:pPr>
    <w:rPr>
      <w:rFonts w:cstheme="majorHAnsi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lebenslauf_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_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4F294E"/>
    <w:rsid w:val="006E56C5"/>
    <w:rsid w:val="00812404"/>
    <w:rsid w:val="0089537B"/>
    <w:rsid w:val="0090507C"/>
    <w:rsid w:val="009100E5"/>
    <w:rsid w:val="00BF7947"/>
    <w:rsid w:val="00C12706"/>
    <w:rsid w:val="00DF22B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C37-81DD-40E2-BBE7-FD09C00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2020-04-08T12:39:00Z</dcterms:created>
  <dcterms:modified xsi:type="dcterms:W3CDTF">2020-04-14T07:09:00Z</dcterms:modified>
</cp:coreProperties>
</file>