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Content>
          <w:r w:rsidRPr="00340F83">
            <w:t>ledig</w:t>
          </w:r>
        </w:sdtContent>
      </w:sdt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  <w:bookmarkEnd w:id="5"/>
    </w:p>
    <w:bookmarkEnd w:id="0"/>
    <w:bookmarkEnd w:id="2"/>
    <w:p w14:paraId="420A5ECB" w14:textId="77777777" w:rsidR="00C77E68" w:rsidRPr="00340F83" w:rsidRDefault="00770101" w:rsidP="00C95278">
      <w:pPr>
        <w:pStyle w:val="berschrift2"/>
      </w:pPr>
      <w:r w:rsidRPr="00340F83">
        <w:t>Beruf</w:t>
      </w:r>
      <w:r w:rsidR="00DF6DF9" w:rsidRPr="00340F83">
        <w:t>serfahrung</w:t>
      </w:r>
    </w:p>
    <w:p w14:paraId="22E363B8" w14:textId="57B3EF20" w:rsidR="00A179FA" w:rsidRPr="00340F83" w:rsidRDefault="0068385E" w:rsidP="00D04F36">
      <w:pPr>
        <w:pStyle w:val="3Vita-Stelle"/>
      </w:pPr>
      <w:bookmarkStart w:id="6" w:name="_Hlk37328037"/>
      <w:bookmarkStart w:id="7" w:name="_Hlk24555347"/>
      <w:r>
        <w:rPr>
          <w:rStyle w:val="3Vita-Angabevorne"/>
        </w:rPr>
        <w:t>MM</w:t>
      </w:r>
      <w:r w:rsidR="00A179F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8A6949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 xml:space="preserve">– </w:t>
      </w:r>
      <w:r w:rsidR="000C4676" w:rsidRPr="00340F83">
        <w:rPr>
          <w:rStyle w:val="3Vita-Angabevorne"/>
        </w:rPr>
        <w:t>heute</w:t>
      </w:r>
      <w:r w:rsidR="0091032A" w:rsidRPr="00340F83">
        <w:tab/>
      </w: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</w:p>
    <w:p w14:paraId="087558BF" w14:textId="67425B32" w:rsidR="00A179FA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8DA5521" w14:textId="77777777" w:rsidR="005911B8" w:rsidRPr="00D617E7" w:rsidRDefault="005911B8" w:rsidP="00D617E7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3D92FEA4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5911B8" w:rsidRPr="00D617E7">
        <w:rPr>
          <w:b/>
          <w:bCs/>
        </w:rPr>
        <w:t>Erfolge: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166AF80" w14:textId="4972A9D4" w:rsidR="003D71E6" w:rsidRPr="00340F83" w:rsidRDefault="00B3763E" w:rsidP="00D04F36">
      <w:pPr>
        <w:pStyle w:val="3Vita-Stelle"/>
      </w:pPr>
      <w:r>
        <w:rPr>
          <w:rStyle w:val="3Vita-Angabevorne"/>
        </w:rPr>
        <w:t>MM</w:t>
      </w:r>
      <w:r w:rsidR="000274A6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="003D71E6" w:rsidRPr="00340F83">
        <w:tab/>
      </w:r>
      <w:r w:rsidR="0068385E">
        <w:t>Name Ihres vorherigen Arbeitgebers GmbH</w:t>
      </w:r>
      <w:r w:rsidR="008E780D" w:rsidRPr="00340F83">
        <w:t xml:space="preserve">, </w:t>
      </w:r>
      <w:r w:rsidR="0068385E">
        <w:t>Musterstadt</w:t>
      </w:r>
    </w:p>
    <w:p w14:paraId="5B677280" w14:textId="6746673A" w:rsidR="003D71E6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22" w:name="_Hlk24555488"/>
      <w:bookmarkStart w:id="23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proofErr w:type="gramStart"/>
      <w:r>
        <w:rPr>
          <w:rStyle w:val="3Vita-Angabevorne"/>
        </w:rPr>
        <w:t>JJJJ</w:t>
      </w:r>
      <w:r w:rsidRPr="00340F83">
        <w:tab/>
      </w:r>
      <w:r>
        <w:t>Universität</w:t>
      </w:r>
      <w:proofErr w:type="gramEnd"/>
      <w:r>
        <w:t xml:space="preserve">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proofErr w:type="gramStart"/>
      <w:r>
        <w:rPr>
          <w:rStyle w:val="3Vita-Angabevorne"/>
        </w:rPr>
        <w:t>JJJJ</w:t>
      </w:r>
      <w:r w:rsidRPr="00340F83">
        <w:tab/>
      </w:r>
      <w:r>
        <w:t>Gymnasium</w:t>
      </w:r>
      <w:proofErr w:type="gramEnd"/>
      <w:r>
        <w:t xml:space="preserve"> des Paukens</w:t>
      </w:r>
      <w:r w:rsidRPr="00340F83">
        <w:t xml:space="preserve">, </w:t>
      </w:r>
      <w:proofErr w:type="spellStart"/>
      <w:r>
        <w:t>Grübelhof</w:t>
      </w:r>
      <w:proofErr w:type="spellEnd"/>
    </w:p>
    <w:p w14:paraId="0C6694DD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6D6F5089" w14:textId="354642F1" w:rsidR="00C77E68" w:rsidRPr="00340F83" w:rsidRDefault="00B3763E" w:rsidP="00C95278">
      <w:pPr>
        <w:pStyle w:val="berschrift2"/>
      </w:pPr>
      <w:bookmarkStart w:id="24" w:name="_Hlk24555544"/>
      <w:r>
        <w:lastRenderedPageBreak/>
        <w:t>Fort</w:t>
      </w:r>
      <w:r w:rsidR="00B7127F" w:rsidRPr="00340F83">
        <w:t>- und Weiterbildung</w:t>
      </w:r>
      <w:r>
        <w:t>en</w:t>
      </w:r>
    </w:p>
    <w:p w14:paraId="2E861EE7" w14:textId="5BF64F94" w:rsidR="00B3763E" w:rsidRPr="00340F83" w:rsidRDefault="00B3763E" w:rsidP="00B3763E">
      <w:pPr>
        <w:pStyle w:val="3Vita-Stelle"/>
      </w:pPr>
      <w:bookmarkStart w:id="25" w:name="_Hlk24555475"/>
      <w:bookmarkStart w:id="26" w:name="_Hlk24555508"/>
      <w:bookmarkEnd w:id="2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proofErr w:type="gramStart"/>
      <w:r>
        <w:rPr>
          <w:rStyle w:val="3Vita-Angabevorne"/>
        </w:rPr>
        <w:t>JJJJ</w:t>
      </w:r>
      <w:r w:rsidRPr="00340F83">
        <w:tab/>
      </w:r>
      <w:r>
        <w:t>Name</w:t>
      </w:r>
      <w:proofErr w:type="gramEnd"/>
      <w:r>
        <w:t xml:space="preserve"> des Bildungsträgers, </w:t>
      </w:r>
      <w:proofErr w:type="spellStart"/>
      <w:r>
        <w:t>Beibringhausen</w:t>
      </w:r>
      <w:proofErr w:type="spellEnd"/>
    </w:p>
    <w:p w14:paraId="6A5C4EC5" w14:textId="6B030B2E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7246C703" w14:textId="7AA5A82F" w:rsidR="00B3763E" w:rsidRPr="00167F99" w:rsidRDefault="00B3763E" w:rsidP="00B3763E">
      <w:pPr>
        <w:pStyle w:val="3Vita-BulletLevel1"/>
      </w:pPr>
      <w:r>
        <w:t>Hier können Sie spezielle Inhalte auflisten</w:t>
      </w:r>
    </w:p>
    <w:p w14:paraId="204DAA10" w14:textId="218816F4" w:rsidR="00B3763E" w:rsidRPr="00167F99" w:rsidRDefault="00B3763E" w:rsidP="00B3763E">
      <w:pPr>
        <w:pStyle w:val="3Vita-BulletLevel1"/>
      </w:pPr>
      <w:r>
        <w:t>Oder Sie fassen einzelne Teilbereiche zusammen</w:t>
      </w:r>
    </w:p>
    <w:p w14:paraId="575393DF" w14:textId="77777777" w:rsidR="00B3763E" w:rsidRDefault="00B3763E" w:rsidP="00B3763E">
      <w:pPr>
        <w:pStyle w:val="3Vita-BulletLevel1"/>
      </w:pPr>
      <w:r>
        <w:t>Dies ist insbesondere bei umfangreicheren Weiterbildungen sinnvoll</w:t>
      </w:r>
    </w:p>
    <w:p w14:paraId="5E81F7E9" w14:textId="222ACBDD" w:rsidR="00B3763E" w:rsidRDefault="00B3763E" w:rsidP="00B3763E">
      <w:pPr>
        <w:pStyle w:val="3Vita-BulletLevel1"/>
      </w:pPr>
      <w:r>
        <w:t>Allerdings sollten die gelisteten Informationen relevant sein</w:t>
      </w:r>
    </w:p>
    <w:p w14:paraId="3B108627" w14:textId="2AB2EE92" w:rsidR="00B3763E" w:rsidRPr="00167F99" w:rsidRDefault="00B3763E" w:rsidP="00B3763E">
      <w:pPr>
        <w:pStyle w:val="3Vita-BulletLevel1"/>
      </w:pPr>
      <w:r>
        <w:t>Es muss zur angestrebten Stelle passen</w:t>
      </w:r>
    </w:p>
    <w:bookmarkEnd w:id="25"/>
    <w:p w14:paraId="46BFBBD6" w14:textId="6885D3B4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proofErr w:type="gramStart"/>
      <w:r>
        <w:rPr>
          <w:rStyle w:val="3Vita-Angabevorne"/>
        </w:rPr>
        <w:t>JJJJ</w:t>
      </w:r>
      <w:r w:rsidRPr="00340F83">
        <w:tab/>
      </w:r>
      <w:r>
        <w:t>Name</w:t>
      </w:r>
      <w:proofErr w:type="gramEnd"/>
      <w:r>
        <w:t xml:space="preserve"> des Bildungsträgers, Vermittelhof</w:t>
      </w:r>
    </w:p>
    <w:p w14:paraId="4495CFCB" w14:textId="5B31D48A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42516A6D" w14:textId="4BC8239E" w:rsidR="00B3763E" w:rsidRPr="00167F99" w:rsidRDefault="00B3763E" w:rsidP="00B3763E">
      <w:pPr>
        <w:pStyle w:val="3Vita-BulletLevel1"/>
      </w:pPr>
      <w:r>
        <w:t>Auch hier können relevante Inhalte aufgelistet werden</w:t>
      </w:r>
    </w:p>
    <w:p w14:paraId="486C9C9B" w14:textId="3E13B6C7" w:rsidR="00B3763E" w:rsidRPr="00167F99" w:rsidRDefault="00B3763E" w:rsidP="00B3763E">
      <w:pPr>
        <w:pStyle w:val="3Vita-BulletLevel1"/>
      </w:pPr>
      <w:r>
        <w:t>Länger zurückliegende Weiterbildungen sollten kürzer dargestellt werden</w:t>
      </w:r>
    </w:p>
    <w:p w14:paraId="09C0CB51" w14:textId="1642361D" w:rsidR="00B3763E" w:rsidRDefault="00B3763E" w:rsidP="00B3763E">
      <w:pPr>
        <w:pStyle w:val="3Vita-BulletLevel1"/>
      </w:pPr>
      <w:r>
        <w:t>Überlegen Sie immer, ob sich ein Mehrwert für den Leser ergibt</w:t>
      </w:r>
    </w:p>
    <w:p w14:paraId="44449035" w14:textId="1C42FDE7" w:rsidR="00B3763E" w:rsidRPr="00167F99" w:rsidRDefault="00B3763E" w:rsidP="00B3763E">
      <w:pPr>
        <w:pStyle w:val="3Vita-BulletLevel1"/>
      </w:pPr>
      <w:r>
        <w:t>Falls ja: Inhalte auflisten – Falls nein: Inhalte weglassen</w:t>
      </w:r>
    </w:p>
    <w:p w14:paraId="1503EC6F" w14:textId="77777777" w:rsidR="003019CC" w:rsidRPr="00340F83" w:rsidRDefault="00FD23F3" w:rsidP="00C95278">
      <w:pPr>
        <w:pStyle w:val="berschrift2"/>
      </w:pPr>
      <w:bookmarkStart w:id="27" w:name="_Hlk24555574"/>
      <w:bookmarkEnd w:id="26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8" w:name="_Hlk24555582"/>
      <w:bookmarkEnd w:id="27"/>
      <w:r>
        <w:rPr>
          <w:rStyle w:val="3Vita-Angabevorne"/>
        </w:rPr>
        <w:t>MM.</w:t>
      </w:r>
      <w:proofErr w:type="gramStart"/>
      <w:r>
        <w:rPr>
          <w:rStyle w:val="3Vita-Angabevorne"/>
        </w:rPr>
        <w:t>JJJJ</w:t>
      </w:r>
      <w:r w:rsidR="003019CC" w:rsidRPr="00340F83">
        <w:tab/>
      </w:r>
      <w:r>
        <w:t>Titel</w:t>
      </w:r>
      <w:proofErr w:type="gramEnd"/>
      <w:r>
        <w:t xml:space="preserve">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</w:t>
      </w:r>
      <w:proofErr w:type="gramStart"/>
      <w:r>
        <w:rPr>
          <w:rStyle w:val="3Vita-Angabevorne"/>
        </w:rPr>
        <w:t>JJJJ</w:t>
      </w:r>
      <w:r w:rsidR="003019CC" w:rsidRPr="00340F83">
        <w:tab/>
      </w:r>
      <w:r w:rsidR="00FB5B51">
        <w:t>Beispielcoaching</w:t>
      </w:r>
      <w:proofErr w:type="gramEnd"/>
      <w:r w:rsidR="00FB5B51">
        <w:t xml:space="preserve"> (x Einheiten á x Stunden)</w:t>
      </w:r>
    </w:p>
    <w:p w14:paraId="4264BE0B" w14:textId="282E75A6" w:rsidR="008A6949" w:rsidRPr="00340F83" w:rsidRDefault="00B3763E" w:rsidP="009B442F">
      <w:pPr>
        <w:pStyle w:val="3Vita-SpeziTab"/>
        <w:rPr>
          <w:rStyle w:val="3Vita-Angabevorne"/>
        </w:rPr>
      </w:pPr>
      <w:r>
        <w:rPr>
          <w:rStyle w:val="3Vita-Angabevorne"/>
        </w:rPr>
        <w:t>MM.</w:t>
      </w:r>
      <w:proofErr w:type="gramStart"/>
      <w:r>
        <w:rPr>
          <w:rStyle w:val="3Vita-Angabevorne"/>
        </w:rPr>
        <w:t>JJJJ</w:t>
      </w:r>
      <w:r w:rsidR="008A6949" w:rsidRPr="00340F83">
        <w:tab/>
      </w:r>
      <w:r w:rsidR="00FB5B51">
        <w:t>Beispielseminar</w:t>
      </w:r>
      <w:proofErr w:type="gramEnd"/>
      <w:r w:rsidR="00FB5B51">
        <w:t xml:space="preserve"> – Module X, Y, Z</w:t>
      </w:r>
    </w:p>
    <w:bookmarkEnd w:id="28"/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9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9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28BDE8CF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5A009A">
        <w:rPr>
          <w:noProof/>
        </w:rPr>
        <w:t>10.01.2024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446E7834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0B26D312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6965"/>
            <wp:effectExtent l="0" t="0" r="7620" b="635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97BF" w14:textId="77777777" w:rsidR="00C35996" w:rsidRDefault="00C35996" w:rsidP="00B31801">
      <w:r>
        <w:separator/>
      </w:r>
    </w:p>
    <w:p w14:paraId="0B7754C1" w14:textId="77777777" w:rsidR="00C35996" w:rsidRDefault="00C35996"/>
  </w:endnote>
  <w:endnote w:type="continuationSeparator" w:id="0">
    <w:p w14:paraId="6CE765A5" w14:textId="77777777" w:rsidR="00C35996" w:rsidRDefault="00C35996" w:rsidP="00B31801">
      <w:r>
        <w:continuationSeparator/>
      </w:r>
    </w:p>
    <w:p w14:paraId="04336228" w14:textId="77777777" w:rsidR="00C35996" w:rsidRDefault="00C35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1C3D7D34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5A009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AD2A" w14:textId="77777777" w:rsidR="00C35996" w:rsidRDefault="00C35996" w:rsidP="00B31801">
      <w:r>
        <w:separator/>
      </w:r>
    </w:p>
    <w:p w14:paraId="0FA9D27E" w14:textId="77777777" w:rsidR="00C35996" w:rsidRDefault="00C35996"/>
  </w:footnote>
  <w:footnote w:type="continuationSeparator" w:id="0">
    <w:p w14:paraId="0077C724" w14:textId="77777777" w:rsidR="00C35996" w:rsidRDefault="00C35996" w:rsidP="00B31801">
      <w:r>
        <w:continuationSeparator/>
      </w:r>
    </w:p>
    <w:p w14:paraId="0E1F6415" w14:textId="77777777" w:rsidR="00C35996" w:rsidRDefault="00C35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 xml:space="preserve">Pieperstraße </w:t>
    </w:r>
    <w:proofErr w:type="gramStart"/>
    <w:r w:rsidRPr="00B022C5">
      <w:rPr>
        <w:rFonts w:asciiTheme="minorHAnsi" w:hAnsiTheme="minorHAnsi" w:cstheme="minorHAnsi"/>
      </w:rPr>
      <w:t>37  |</w:t>
    </w:r>
    <w:proofErr w:type="gramEnd"/>
    <w:r w:rsidRPr="00B022C5">
      <w:rPr>
        <w:rFonts w:asciiTheme="minorHAnsi" w:hAnsiTheme="minorHAnsi" w:cstheme="minorHAnsi"/>
      </w:rPr>
      <w:t xml:space="preserve">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proofErr w:type="gramStart"/>
    <w:r w:rsidRPr="00B022C5">
      <w:rPr>
        <w:rFonts w:asciiTheme="minorHAnsi" w:hAnsiTheme="minorHAnsi" w:cstheme="minorHAnsi"/>
      </w:rPr>
      <w:t>email@email.de  |</w:t>
    </w:r>
    <w:proofErr w:type="gramEnd"/>
    <w:r w:rsidRPr="00B022C5">
      <w:rPr>
        <w:rFonts w:asciiTheme="minorHAnsi" w:hAnsiTheme="minorHAnsi" w:cstheme="minorHAnsi"/>
      </w:rPr>
      <w:t xml:space="preserve">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5.5pt;height:272.25pt" o:bullet="t">
        <v:imagedata r:id="rId1" o:title="listicon deckb"/>
      </v:shape>
    </w:pict>
  </w:numPicBullet>
  <w:numPicBullet w:numPicBulletId="1">
    <w:pict>
      <v:shape id="_x0000_i1035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28956">
    <w:abstractNumId w:val="15"/>
  </w:num>
  <w:num w:numId="2" w16cid:durableId="950207212">
    <w:abstractNumId w:val="8"/>
  </w:num>
  <w:num w:numId="3" w16cid:durableId="208304616">
    <w:abstractNumId w:val="7"/>
  </w:num>
  <w:num w:numId="4" w16cid:durableId="1085885297">
    <w:abstractNumId w:val="6"/>
  </w:num>
  <w:num w:numId="5" w16cid:durableId="512189934">
    <w:abstractNumId w:val="5"/>
  </w:num>
  <w:num w:numId="6" w16cid:durableId="1492519708">
    <w:abstractNumId w:val="9"/>
  </w:num>
  <w:num w:numId="7" w16cid:durableId="1329289241">
    <w:abstractNumId w:val="4"/>
  </w:num>
  <w:num w:numId="8" w16cid:durableId="809127772">
    <w:abstractNumId w:val="3"/>
  </w:num>
  <w:num w:numId="9" w16cid:durableId="1153715945">
    <w:abstractNumId w:val="2"/>
  </w:num>
  <w:num w:numId="10" w16cid:durableId="885219774">
    <w:abstractNumId w:val="1"/>
  </w:num>
  <w:num w:numId="11" w16cid:durableId="1151599141">
    <w:abstractNumId w:val="0"/>
  </w:num>
  <w:num w:numId="12" w16cid:durableId="743912004">
    <w:abstractNumId w:val="12"/>
  </w:num>
  <w:num w:numId="13" w16cid:durableId="471945225">
    <w:abstractNumId w:val="10"/>
  </w:num>
  <w:num w:numId="14" w16cid:durableId="1517429231">
    <w:abstractNumId w:val="11"/>
  </w:num>
  <w:num w:numId="15" w16cid:durableId="119810553">
    <w:abstractNumId w:val="16"/>
  </w:num>
  <w:num w:numId="16" w16cid:durableId="1789279478">
    <w:abstractNumId w:val="14"/>
  </w:num>
  <w:num w:numId="17" w16cid:durableId="1424911581">
    <w:abstractNumId w:val="19"/>
  </w:num>
  <w:num w:numId="18" w16cid:durableId="731657906">
    <w:abstractNumId w:val="20"/>
  </w:num>
  <w:num w:numId="19" w16cid:durableId="1912348494">
    <w:abstractNumId w:val="18"/>
  </w:num>
  <w:num w:numId="20" w16cid:durableId="1342465107">
    <w:abstractNumId w:val="21"/>
  </w:num>
  <w:num w:numId="21" w16cid:durableId="2005471640">
    <w:abstractNumId w:val="13"/>
  </w:num>
  <w:num w:numId="22" w16cid:durableId="1723601704">
    <w:abstractNumId w:val="17"/>
  </w:num>
  <w:num w:numId="23" w16cid:durableId="2060475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2E20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009A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5996"/>
    <w:rsid w:val="00C366EC"/>
    <w:rsid w:val="00C44AD7"/>
    <w:rsid w:val="00C54950"/>
    <w:rsid w:val="00C60EEE"/>
    <w:rsid w:val="00C61CF9"/>
    <w:rsid w:val="00C61D01"/>
    <w:rsid w:val="00C677AF"/>
    <w:rsid w:val="00C71C87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lebenslauf-schreiben-lassen?utm_source=DBS&amp;utm_medium=offlinereferral&amp;utm_campaign=download-vorlage&amp;utm_content=bewerbung-minijob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4F294E"/>
    <w:rsid w:val="006E56C5"/>
    <w:rsid w:val="00A1142C"/>
    <w:rsid w:val="00BF7947"/>
    <w:rsid w:val="00C1205C"/>
    <w:rsid w:val="00C35153"/>
    <w:rsid w:val="00C40181"/>
    <w:rsid w:val="00DE7029"/>
    <w:rsid w:val="00EA02A1"/>
    <w:rsid w:val="00EA04E3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432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2024-01-10T14:54:00Z</dcterms:created>
  <dcterms:modified xsi:type="dcterms:W3CDTF">2024-01-10T14:54:00Z</dcterms:modified>
</cp:coreProperties>
</file>