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5314DB" w:rsidRDefault="00C77E68" w:rsidP="00CA5F6C">
      <w:pPr>
        <w:pStyle w:val="berschrift1"/>
        <w:rPr>
          <w:color w:val="auto"/>
        </w:rPr>
      </w:pPr>
      <w:r w:rsidRPr="005314DB">
        <w:rPr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ink-zu-ihrem-linkedin-profil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link-zu-ihrem-xing-profil</w:t>
      </w:r>
    </w:p>
    <w:bookmarkEnd w:id="1"/>
    <w:p w14:paraId="1275DEAE" w14:textId="77777777" w:rsidR="00B7127F" w:rsidRPr="00340F83" w:rsidRDefault="00B7127F" w:rsidP="00C95278">
      <w:pPr>
        <w:pStyle w:val="berschrift2"/>
      </w:pPr>
      <w:r w:rsidRPr="00340F83">
        <w:t>Studium</w:t>
      </w:r>
    </w:p>
    <w:p w14:paraId="4EEC69FD" w14:textId="4A95A64C" w:rsidR="00B7127F" w:rsidRPr="00340F83" w:rsidRDefault="00395954" w:rsidP="00D04F36">
      <w:pPr>
        <w:pStyle w:val="3Vita-Stelle"/>
      </w:pPr>
      <w:bookmarkStart w:id="2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3" w:name="_Hlk535859568"/>
      <w:r w:rsidR="0095513F">
        <w:t>Hier steht der Name Ihrer Universität / Fachhochschule</w:t>
      </w:r>
      <w:r w:rsidR="00B7127F" w:rsidRPr="00340F83">
        <w:t>, B</w:t>
      </w:r>
      <w:r>
        <w:t>üffelstadt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08A05988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1FD84279" w:rsidR="00B7127F" w:rsidRDefault="00395954" w:rsidP="00167F99">
      <w:pPr>
        <w:pStyle w:val="3Vita-BulletLevel1"/>
      </w:pPr>
      <w:r>
        <w:t>Oder es können Projekte genannt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6F4C6B62" w14:textId="05B8B9BA" w:rsidR="00B7127F" w:rsidRPr="00501340" w:rsidRDefault="00395954" w:rsidP="00D04F36">
      <w:pPr>
        <w:pStyle w:val="3Vita-Stelle"/>
        <w:rPr>
          <w:lang w:val="en-US"/>
        </w:rPr>
      </w:pP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rStyle w:val="3Vita-Angabevorne"/>
          <w:lang w:val="en-US"/>
        </w:rPr>
        <w:t xml:space="preserve"> </w:t>
      </w:r>
      <w:r w:rsidR="000274A6" w:rsidRPr="00501340">
        <w:rPr>
          <w:rStyle w:val="3Vita-Angabevorne"/>
          <w:lang w:val="en-US"/>
        </w:rPr>
        <w:t>–</w:t>
      </w:r>
      <w:r w:rsidR="00B7127F" w:rsidRPr="00501340">
        <w:rPr>
          <w:rStyle w:val="3Vita-Angabevorne"/>
          <w:lang w:val="en-US"/>
        </w:rPr>
        <w:t xml:space="preserve"> </w:t>
      </w: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lang w:val="en-US"/>
        </w:rPr>
        <w:tab/>
        <w:t xml:space="preserve">University of </w:t>
      </w:r>
      <w:r>
        <w:rPr>
          <w:lang w:val="en-US"/>
        </w:rPr>
        <w:t>learning</w:t>
      </w:r>
      <w:r w:rsidR="00B7127F" w:rsidRPr="00501340">
        <w:rPr>
          <w:lang w:val="en-US"/>
        </w:rPr>
        <w:t xml:space="preserve">, </w:t>
      </w:r>
      <w:r>
        <w:rPr>
          <w:lang w:val="en-US"/>
        </w:rPr>
        <w:t>Train City</w:t>
      </w:r>
      <w:r w:rsidR="00B7127F" w:rsidRPr="00501340">
        <w:rPr>
          <w:lang w:val="en-US"/>
        </w:rPr>
        <w:t xml:space="preserve"> in </w:t>
      </w:r>
      <w:r>
        <w:rPr>
          <w:lang w:val="en-US"/>
        </w:rPr>
        <w:t>Land</w:t>
      </w:r>
    </w:p>
    <w:p w14:paraId="61C07FBE" w14:textId="77777777" w:rsidR="00B7127F" w:rsidRPr="005314DB" w:rsidRDefault="00B7127F" w:rsidP="00D617E7">
      <w:pPr>
        <w:pStyle w:val="3Vita-Spezi"/>
        <w:rPr>
          <w:color w:val="auto"/>
        </w:rPr>
      </w:pPr>
      <w:r w:rsidRPr="005314DB">
        <w:rPr>
          <w:color w:val="auto"/>
        </w:rPr>
        <w:t>Auslandssemester</w:t>
      </w:r>
    </w:p>
    <w:p w14:paraId="30F180A7" w14:textId="77777777" w:rsidR="00B7127F" w:rsidRPr="00167F99" w:rsidRDefault="00B7127F" w:rsidP="00167F99">
      <w:pPr>
        <w:pStyle w:val="3Vita-BulletLevel1"/>
      </w:pPr>
      <w:r w:rsidRPr="00167F99">
        <w:t>Englischsprachkurs (C1)</w:t>
      </w:r>
    </w:p>
    <w:bookmarkEnd w:id="2"/>
    <w:bookmarkEnd w:id="3"/>
    <w:p w14:paraId="3BE15E56" w14:textId="0EAF8175" w:rsidR="00C54950" w:rsidRPr="00340F83" w:rsidRDefault="00017386" w:rsidP="00C95278">
      <w:pPr>
        <w:pStyle w:val="berschrift2"/>
      </w:pPr>
      <w:r>
        <w:t xml:space="preserve">Praktikum / </w:t>
      </w:r>
      <w:r w:rsidR="004C2B5C" w:rsidRPr="00340F83">
        <w:t>Praktika</w:t>
      </w:r>
    </w:p>
    <w:p w14:paraId="0C87C3E8" w14:textId="77777777" w:rsidR="00395954" w:rsidRPr="00340F83" w:rsidRDefault="00395954" w:rsidP="00395954">
      <w:pPr>
        <w:pStyle w:val="3Vita-Stelle"/>
      </w:pPr>
      <w:bookmarkStart w:id="4" w:name="_Hlk24555475"/>
      <w:bookmarkStart w:id="5" w:name="_Hlk2455554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4F734816" w14:textId="2745988B" w:rsidR="00395954" w:rsidRPr="005314DB" w:rsidRDefault="0095513F" w:rsidP="00395954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14A165A9" w14:textId="77777777" w:rsidR="00395954" w:rsidRPr="00167F99" w:rsidRDefault="00395954" w:rsidP="00395954">
      <w:pPr>
        <w:pStyle w:val="3Vita-BulletLevel1"/>
      </w:pPr>
      <w:r>
        <w:t>Ihre Hauptaufgabe sollte weit oben stehen</w:t>
      </w:r>
    </w:p>
    <w:p w14:paraId="0EC5CCEE" w14:textId="77777777" w:rsidR="00395954" w:rsidRPr="00167F99" w:rsidRDefault="00395954" w:rsidP="00395954">
      <w:pPr>
        <w:pStyle w:val="3Vita-BulletLevel1"/>
      </w:pPr>
      <w:r>
        <w:t>Idealerweise besteht Relevanz für die neue Stelle</w:t>
      </w:r>
    </w:p>
    <w:p w14:paraId="55537358" w14:textId="77777777" w:rsidR="00395954" w:rsidRDefault="00395954" w:rsidP="00395954">
      <w:pPr>
        <w:pStyle w:val="3Vita-BulletLevel1"/>
      </w:pPr>
      <w:r>
        <w:t>Die Aufzählung weiterer Tätigkeiten sorgt für ein ganzheitliches Bild und rundet den fachlichen Eindruck ab</w:t>
      </w:r>
    </w:p>
    <w:p w14:paraId="7D7CC93D" w14:textId="77777777" w:rsidR="00395954" w:rsidRPr="00167F99" w:rsidRDefault="00395954" w:rsidP="00395954">
      <w:pPr>
        <w:pStyle w:val="3Vita-BulletLevel1"/>
      </w:pPr>
      <w:r>
        <w:t>Die Anzahl der Stichpunkte kann dabei variieren</w:t>
      </w:r>
    </w:p>
    <w:bookmarkEnd w:id="4"/>
    <w:p w14:paraId="6D6F5089" w14:textId="09E9C59B" w:rsidR="00C77E68" w:rsidRPr="00340F83" w:rsidRDefault="0095513F" w:rsidP="00C95278">
      <w:pPr>
        <w:pStyle w:val="berschrift2"/>
      </w:pPr>
      <w:r>
        <w:t>Schul- und Berufsausbildung</w:t>
      </w:r>
    </w:p>
    <w:p w14:paraId="5426007E" w14:textId="5F3E48E4" w:rsidR="00236DDA" w:rsidRPr="00340F83" w:rsidRDefault="00883FBB" w:rsidP="00D04F36">
      <w:pPr>
        <w:pStyle w:val="3Vita-Stelle"/>
      </w:pPr>
      <w:bookmarkStart w:id="6" w:name="_Hlk24555508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5E442E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Ausbildungsbetrieb AZUBI AG</w:t>
      </w:r>
      <w:r w:rsidR="00236DDA" w:rsidRPr="00340F83">
        <w:t xml:space="preserve">, </w:t>
      </w:r>
      <w:r w:rsidR="00D60555">
        <w:t>Lehrstätt</w:t>
      </w:r>
    </w:p>
    <w:p w14:paraId="50EDBC83" w14:textId="0018175C" w:rsidR="00236DDA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 xml:space="preserve">Ausbildung </w:t>
      </w:r>
      <w:r w:rsidR="00B7127F" w:rsidRPr="005314DB">
        <w:rPr>
          <w:color w:val="auto"/>
        </w:rPr>
        <w:t xml:space="preserve">zum </w:t>
      </w:r>
      <w:r w:rsidR="00D60555" w:rsidRPr="005314DB">
        <w:rPr>
          <w:color w:val="auto"/>
        </w:rPr>
        <w:t>Ausbildungsberufsbezeichnung</w:t>
      </w:r>
    </w:p>
    <w:p w14:paraId="2CC1C34B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Berufsabschluss: Name des Abschlusses (IHK)</w:t>
      </w:r>
    </w:p>
    <w:p w14:paraId="4B65C628" w14:textId="32A6D10C" w:rsidR="00B7127F" w:rsidRPr="00167F99" w:rsidRDefault="00883FBB" w:rsidP="00167F99">
      <w:pPr>
        <w:pStyle w:val="3Vita-BulletLevel1"/>
      </w:pPr>
      <w:r>
        <w:t>Ihre wichtigste und / oder relevanteste Aufgabe</w:t>
      </w:r>
    </w:p>
    <w:p w14:paraId="1A6FBAD5" w14:textId="4E67C76C" w:rsidR="006731B4" w:rsidRPr="00167F99" w:rsidRDefault="0095513F" w:rsidP="00167F99">
      <w:pPr>
        <w:pStyle w:val="3Vita-BulletLevel1"/>
      </w:pPr>
      <w:r>
        <w:t>Optional: w</w:t>
      </w:r>
      <w:r w:rsidR="00883FBB">
        <w:t>eitere zur Stelle passende Aufgaben und Einsatzgebiete</w:t>
      </w:r>
    </w:p>
    <w:p w14:paraId="2290BD4E" w14:textId="22E74F25" w:rsidR="00236DDA" w:rsidRPr="00340F83" w:rsidRDefault="00883FBB" w:rsidP="00D04F36">
      <w:pPr>
        <w:pStyle w:val="3Vita-Stelle"/>
      </w:pP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r w:rsidR="00D60555">
        <w:t>Grübelhof</w:t>
      </w:r>
    </w:p>
    <w:p w14:paraId="25BB143B" w14:textId="77777777" w:rsidR="005469A3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1A165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>Photoshop, SPSS, Typo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4DA6CF24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  <w:t xml:space="preserve">Nur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mit dem Beruf in Verbindung gesetzt werden können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3E044327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031B1D">
        <w:rPr>
          <w:noProof/>
        </w:rPr>
        <w:t>07.06.2021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1CF4926F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3F16E1AD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2B9B" w14:textId="77777777" w:rsidR="00240366" w:rsidRDefault="00240366" w:rsidP="00B31801">
      <w:r>
        <w:separator/>
      </w:r>
    </w:p>
    <w:p w14:paraId="068A9135" w14:textId="77777777" w:rsidR="00240366" w:rsidRDefault="00240366"/>
  </w:endnote>
  <w:endnote w:type="continuationSeparator" w:id="0">
    <w:p w14:paraId="23BEE33E" w14:textId="77777777" w:rsidR="00240366" w:rsidRDefault="00240366" w:rsidP="00B31801">
      <w:r>
        <w:continuationSeparator/>
      </w:r>
    </w:p>
    <w:p w14:paraId="6D207F7D" w14:textId="77777777" w:rsidR="00240366" w:rsidRDefault="00240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528F1E73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031B1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F52A" w14:textId="77777777" w:rsidR="00240366" w:rsidRDefault="00240366" w:rsidP="00B31801">
      <w:r>
        <w:separator/>
      </w:r>
    </w:p>
    <w:p w14:paraId="5E0B074D" w14:textId="77777777" w:rsidR="00240366" w:rsidRDefault="00240366"/>
  </w:footnote>
  <w:footnote w:type="continuationSeparator" w:id="0">
    <w:p w14:paraId="4650EA71" w14:textId="77777777" w:rsidR="00240366" w:rsidRDefault="00240366" w:rsidP="00B31801">
      <w:r>
        <w:continuationSeparator/>
      </w:r>
    </w:p>
    <w:p w14:paraId="293EBEC1" w14:textId="77777777" w:rsidR="00240366" w:rsidRDefault="00240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4.6pt;height:272.15pt" o:bullet="t">
        <v:imagedata r:id="rId1" o:title="listicon deckb"/>
      </v:shape>
    </w:pict>
  </w:numPicBullet>
  <w:numPicBullet w:numPicBulletId="1">
    <w:pict>
      <v:shape id="_x0000_i1085" type="#_x0000_t75" style="width:144.6pt;height:272.1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31B1D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0366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tabellarischer-lebenslauf_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90EF5"/>
    <w:rsid w:val="004F294E"/>
    <w:rsid w:val="00500983"/>
    <w:rsid w:val="00514735"/>
    <w:rsid w:val="006E56C5"/>
    <w:rsid w:val="008171CD"/>
    <w:rsid w:val="00BF7947"/>
    <w:rsid w:val="00C71433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C37-474C-4552-B609-A0CDACA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2021-06-07T14:22:00Z</dcterms:created>
  <dcterms:modified xsi:type="dcterms:W3CDTF">2021-06-07T14:22:00Z</dcterms:modified>
</cp:coreProperties>
</file>