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EndPr/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EndPr/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420A5ECB" w14:textId="77777777" w:rsidR="00C77E68" w:rsidRPr="00340F83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22E363B8" w14:textId="57B3EF20" w:rsidR="00A179FA" w:rsidRPr="00340F83" w:rsidRDefault="0068385E" w:rsidP="00D04F36">
      <w:pPr>
        <w:pStyle w:val="3Vita-Stelle"/>
      </w:pPr>
      <w:bookmarkStart w:id="6" w:name="_Hlk37328037"/>
      <w:bookmarkStart w:id="7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C4676" w:rsidRPr="00340F83">
        <w:rPr>
          <w:rStyle w:val="3Vita-Angabevorne"/>
        </w:rPr>
        <w:t>heute</w:t>
      </w:r>
      <w:r w:rsidR="0091032A" w:rsidRPr="00340F83">
        <w:tab/>
      </w: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18F041FD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542041E1" w14:textId="1A06F0D9" w:rsidR="00501D4B" w:rsidRDefault="00501D4B" w:rsidP="00167F99">
      <w:pPr>
        <w:pStyle w:val="3Vita-BulletLevel1"/>
      </w:pPr>
      <w:r>
        <w:t>Die Aufzählung weiterer Tätigkeiten sorgt für ein ganzheitliches Bild</w:t>
      </w:r>
    </w:p>
    <w:p w14:paraId="00054BB6" w14:textId="14EAA8DC" w:rsidR="0068385E" w:rsidRDefault="0068385E" w:rsidP="00167F99">
      <w:pPr>
        <w:pStyle w:val="3Vita-BulletLevel1"/>
      </w:pPr>
      <w:bookmarkStart w:id="10" w:name="_Hlk37328316"/>
      <w:bookmarkEnd w:id="8"/>
      <w:r>
        <w:t>Die Anzahl der Stichpunkte kann dabei variieren</w:t>
      </w:r>
    </w:p>
    <w:p w14:paraId="095CBB6B" w14:textId="0E02E20D" w:rsidR="004E52EE" w:rsidRPr="00167F99" w:rsidRDefault="004E52EE" w:rsidP="00167F99">
      <w:pPr>
        <w:pStyle w:val="3Vita-BulletLevel1"/>
      </w:pPr>
      <w:r>
        <w:t>Und richtet sich nach der Relevanz der Aufgaben für die neue Stelle</w:t>
      </w:r>
    </w:p>
    <w:bookmarkEnd w:id="9"/>
    <w:bookmarkEnd w:id="10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42D95691" w:rsidR="0068385E" w:rsidRDefault="00FD0A62" w:rsidP="00167F99">
      <w:pPr>
        <w:pStyle w:val="3Vita-BulletLevel1"/>
      </w:pPr>
      <w:bookmarkStart w:id="11" w:name="_Hlk37328334"/>
      <w:r>
        <w:t>An dieser Stelle</w:t>
      </w:r>
      <w:r w:rsidR="0068385E">
        <w:t xml:space="preserve"> können Sie Ihre Erfolge gesondert aufführen</w:t>
      </w:r>
    </w:p>
    <w:p w14:paraId="12100B76" w14:textId="1A7C3081" w:rsidR="005911B8" w:rsidRDefault="0068385E" w:rsidP="00167F99">
      <w:pPr>
        <w:pStyle w:val="3Vita-BulletLevel1"/>
      </w:pPr>
      <w:bookmarkStart w:id="12" w:name="_Hlk37328354"/>
      <w:bookmarkEnd w:id="11"/>
      <w:r>
        <w:t>K</w:t>
      </w:r>
      <w:r w:rsidR="005911B8" w:rsidRPr="00167F99">
        <w:t>onkrete Zahlen sind besonders wertvoll</w:t>
      </w:r>
    </w:p>
    <w:p w14:paraId="295D95DD" w14:textId="6EF5B931" w:rsidR="004E52EE" w:rsidRPr="00167F99" w:rsidRDefault="004E52EE" w:rsidP="00167F99">
      <w:pPr>
        <w:pStyle w:val="3Vita-BulletLevel1"/>
      </w:pPr>
      <w:r>
        <w:t>Auch hier ist die Aussagekraft der Erfolge entscheidend</w:t>
      </w:r>
      <w:r w:rsidR="00B52B16">
        <w:t xml:space="preserve"> </w:t>
      </w:r>
    </w:p>
    <w:bookmarkEnd w:id="6"/>
    <w:bookmarkEnd w:id="12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3FAB005D" w:rsidR="003D71E6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E39C548" w14:textId="44C481F5" w:rsidR="004E52EE" w:rsidRPr="00B022C5" w:rsidRDefault="004E52EE" w:rsidP="00D617E7">
      <w:pPr>
        <w:pStyle w:val="3Vita-Spezi"/>
        <w:rPr>
          <w:color w:val="auto"/>
        </w:rPr>
      </w:pPr>
      <w:r>
        <w:rPr>
          <w:color w:val="auto"/>
        </w:rPr>
        <w:t>Aufgaben:</w:t>
      </w:r>
    </w:p>
    <w:p w14:paraId="6CDE5C3C" w14:textId="1AEB7315" w:rsidR="008E780D" w:rsidRDefault="0068385E" w:rsidP="00167F99">
      <w:pPr>
        <w:pStyle w:val="3Vita-BulletLevel1"/>
      </w:pPr>
      <w:bookmarkStart w:id="13" w:name="_Hlk37328451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14" w:name="_Hlk37328458"/>
      <w:bookmarkEnd w:id="13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15" w:name="_Hlk37328466"/>
      <w:bookmarkEnd w:id="14"/>
      <w:r>
        <w:t>Ausnahmen sind möglich, wenn Altes mehr Relevanz hat</w:t>
      </w:r>
    </w:p>
    <w:bookmarkEnd w:id="7"/>
    <w:bookmarkEnd w:id="15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16" w:name="_Hlk24555488"/>
      <w:bookmarkStart w:id="17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16"/>
    <w:bookmarkEnd w:id="17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563EEBE8" w:rsidR="00C77E68" w:rsidRPr="00340F83" w:rsidRDefault="00B3763E" w:rsidP="00C95278">
      <w:pPr>
        <w:pStyle w:val="berschrift2"/>
      </w:pPr>
      <w:bookmarkStart w:id="18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19" w:name="_Hlk24555475"/>
      <w:bookmarkStart w:id="20" w:name="_Hlk24555508"/>
      <w:bookmarkEnd w:id="1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 xml:space="preserve">Name des Bildungsträgers, </w:t>
      </w:r>
      <w:proofErr w:type="spellStart"/>
      <w:r>
        <w:t>Beibringhausen</w:t>
      </w:r>
      <w:proofErr w:type="spellEnd"/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371B7212" w:rsidR="00B3763E" w:rsidRDefault="00284897" w:rsidP="00B3763E">
      <w:pPr>
        <w:pStyle w:val="3Vita-BulletLevel1"/>
      </w:pPr>
      <w:r>
        <w:t>V</w:t>
      </w:r>
      <w:r w:rsidR="002311FE">
        <w:t>ermittelte Kenntnisse sollten für die Ausübung der angestrebten Tätigkeit relevant sein</w:t>
      </w:r>
    </w:p>
    <w:p w14:paraId="616EFDAB" w14:textId="4CA6F49B" w:rsidR="002311FE" w:rsidRDefault="002311FE" w:rsidP="00B3763E">
      <w:pPr>
        <w:pStyle w:val="3Vita-BulletLevel1"/>
      </w:pPr>
      <w:r>
        <w:t xml:space="preserve">Idealerweise können Sie </w:t>
      </w:r>
      <w:r w:rsidR="00200D07">
        <w:t>fehlende</w:t>
      </w:r>
      <w:r>
        <w:t xml:space="preserve"> Qualifikationen erwerben</w:t>
      </w:r>
    </w:p>
    <w:p w14:paraId="774B65D7" w14:textId="7CDC9D48" w:rsidR="002311FE" w:rsidRDefault="002311FE" w:rsidP="00B3763E">
      <w:pPr>
        <w:pStyle w:val="3Vita-BulletLevel1"/>
      </w:pPr>
      <w:r>
        <w:t xml:space="preserve">Und Ihre Motivation sowie Lernbereitschaft </w:t>
      </w:r>
      <w:r w:rsidR="00A85508">
        <w:t xml:space="preserve">als Quereinsteiger </w:t>
      </w:r>
      <w:r>
        <w:t>verdeutlichen</w:t>
      </w:r>
    </w:p>
    <w:bookmarkEnd w:id="19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Name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1" w:name="_Hlk24555574"/>
      <w:bookmarkEnd w:id="20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2" w:name="_Hlk24555582"/>
      <w:bookmarkEnd w:id="21"/>
      <w:r>
        <w:rPr>
          <w:rStyle w:val="3Vita-Angabevorne"/>
        </w:rPr>
        <w:t>MM.JJJJ</w:t>
      </w:r>
      <w:r w:rsidR="003019CC" w:rsidRPr="00340F83">
        <w:tab/>
      </w:r>
      <w:r>
        <w:t>Titel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MM.JJJJ</w:t>
      </w:r>
      <w:r w:rsidR="003019CC" w:rsidRPr="00340F83">
        <w:tab/>
      </w:r>
      <w:r w:rsidR="00FB5B51">
        <w:t>Beispielcoaching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MM.JJJJ</w:t>
      </w:r>
      <w:r w:rsidR="008A6949" w:rsidRPr="00340F83">
        <w:tab/>
      </w:r>
      <w:r w:rsidR="00FB5B51">
        <w:t>Beispielseminar – Module X, Y, Z</w:t>
      </w:r>
    </w:p>
    <w:bookmarkEnd w:id="22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3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3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60A803D0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C70CAA">
        <w:rPr>
          <w:noProof/>
        </w:rPr>
        <w:t>19.05.2021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71AEE330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697D4AB1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045" cy="7466965"/>
            <wp:effectExtent l="0" t="0" r="8255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79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E508" w14:textId="77777777" w:rsidR="00373D5E" w:rsidRDefault="00373D5E" w:rsidP="00B31801">
      <w:r>
        <w:separator/>
      </w:r>
    </w:p>
    <w:p w14:paraId="2386581F" w14:textId="77777777" w:rsidR="00373D5E" w:rsidRDefault="00373D5E"/>
  </w:endnote>
  <w:endnote w:type="continuationSeparator" w:id="0">
    <w:p w14:paraId="43268439" w14:textId="77777777" w:rsidR="00373D5E" w:rsidRDefault="00373D5E" w:rsidP="00B31801">
      <w:r>
        <w:continuationSeparator/>
      </w:r>
    </w:p>
    <w:p w14:paraId="37AB59BF" w14:textId="77777777" w:rsidR="00373D5E" w:rsidRDefault="00373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08DC764A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C70CA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27B8" w14:textId="77777777" w:rsidR="00373D5E" w:rsidRDefault="00373D5E" w:rsidP="00B31801">
      <w:r>
        <w:separator/>
      </w:r>
    </w:p>
    <w:p w14:paraId="0ED16137" w14:textId="77777777" w:rsidR="00373D5E" w:rsidRDefault="00373D5E"/>
  </w:footnote>
  <w:footnote w:type="continuationSeparator" w:id="0">
    <w:p w14:paraId="21FB21C4" w14:textId="77777777" w:rsidR="00373D5E" w:rsidRDefault="00373D5E" w:rsidP="00B31801">
      <w:r>
        <w:continuationSeparator/>
      </w:r>
    </w:p>
    <w:p w14:paraId="3A4B269C" w14:textId="77777777" w:rsidR="00373D5E" w:rsidRDefault="00373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email@email.de  |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5.5pt;height:272.25pt" o:bullet="t">
        <v:imagedata r:id="rId1" o:title="listicon deckb"/>
      </v:shape>
    </w:pict>
  </w:numPicBullet>
  <w:numPicBullet w:numPicBulletId="1">
    <w:pict>
      <v:shape id="_x0000_i1035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1196D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0D07"/>
    <w:rsid w:val="00203B1B"/>
    <w:rsid w:val="00207418"/>
    <w:rsid w:val="00211018"/>
    <w:rsid w:val="00215C6F"/>
    <w:rsid w:val="00216ACE"/>
    <w:rsid w:val="00216DE7"/>
    <w:rsid w:val="00227209"/>
    <w:rsid w:val="002311FE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84897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458E5"/>
    <w:rsid w:val="00357C18"/>
    <w:rsid w:val="00372484"/>
    <w:rsid w:val="00373D5E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E52EE"/>
    <w:rsid w:val="004F1B0F"/>
    <w:rsid w:val="00501340"/>
    <w:rsid w:val="00501D4B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3A37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550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52B16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0CAA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0744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0A62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bewerbung-quereinsteiger_lebenslauf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4F294E"/>
    <w:rsid w:val="006E56C5"/>
    <w:rsid w:val="009E3C96"/>
    <w:rsid w:val="00A1142C"/>
    <w:rsid w:val="00BF7947"/>
    <w:rsid w:val="00C35153"/>
    <w:rsid w:val="00C40181"/>
    <w:rsid w:val="00DE7029"/>
    <w:rsid w:val="00E201B3"/>
    <w:rsid w:val="00EA02A1"/>
    <w:rsid w:val="00F500FC"/>
    <w:rsid w:val="00F73F13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435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2021-05-18T07:58:00Z</dcterms:created>
  <dcterms:modified xsi:type="dcterms:W3CDTF">2021-05-19T15:33:00Z</dcterms:modified>
</cp:coreProperties>
</file>